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43" w:rsidRDefault="00B3074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30743" w:rsidRDefault="00B3074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210"/>
        <w:gridCol w:w="630"/>
        <w:gridCol w:w="805"/>
        <w:gridCol w:w="2695"/>
        <w:gridCol w:w="2695"/>
        <w:gridCol w:w="210"/>
      </w:tblGrid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 w:val="restart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排水設備工事指定業者異動届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B30743" w:rsidRDefault="00B307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指定番号　　　　　　　第　　　号</w:t>
            </w:r>
            <w:r>
              <w:rPr>
                <w:rFonts w:hint="eastAsia"/>
              </w:rPr>
              <w:t xml:space="preserve">　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指定工事店</w:t>
            </w:r>
            <w:r>
              <w:rPr>
                <w:u w:val="single"/>
                <w:lang w:eastAsia="zh-CN"/>
              </w:rPr>
              <w:t>(</w:t>
            </w:r>
            <w:r>
              <w:rPr>
                <w:rFonts w:hint="eastAsia"/>
                <w:u w:val="single"/>
                <w:lang w:eastAsia="zh-CN"/>
              </w:rPr>
              <w:t>商号</w:t>
            </w:r>
            <w:r>
              <w:rPr>
                <w:u w:val="single"/>
                <w:lang w:eastAsia="zh-CN"/>
              </w:rPr>
              <w:t>)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single"/>
              </w:rPr>
              <w:t xml:space="preserve">代表者氏名　　　　　　　　　　</w:t>
            </w:r>
            <w:r w:rsidR="00CB0ED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次のとおり異動がありましたので、届け出ます。</w:t>
            </w:r>
          </w:p>
          <w:p w:rsidR="00B30743" w:rsidRDefault="00B30743">
            <w:pPr>
              <w:tabs>
                <w:tab w:val="left" w:pos="202"/>
                <w:tab w:val="left" w:pos="2020"/>
                <w:tab w:val="left" w:pos="4646"/>
                <w:tab w:val="left" w:pos="7272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bottom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" w:type="dxa"/>
            <w:vMerge w:val="restart"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gridSpan w:val="4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Merge w:val="restart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B30743" w:rsidRDefault="00B30743">
            <w:pPr>
              <w:tabs>
                <w:tab w:val="left" w:pos="1010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695" w:type="dxa"/>
            <w:vMerge w:val="restart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Merge w:val="restart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5"/>
            <w:vAlign w:val="center"/>
          </w:tcPr>
          <w:p w:rsidR="00B30743" w:rsidRPr="00E230F7" w:rsidRDefault="00B30743">
            <w:pPr>
              <w:tabs>
                <w:tab w:val="left" w:pos="808"/>
                <w:tab w:val="left" w:pos="3434"/>
              </w:tabs>
              <w:wordWrap w:val="0"/>
              <w:overflowPunct w:val="0"/>
              <w:autoSpaceDE w:val="0"/>
              <w:autoSpaceDN w:val="0"/>
            </w:pPr>
            <w:r w:rsidRPr="00E230F7">
              <w:rPr>
                <w:rFonts w:hint="eastAsia"/>
              </w:rPr>
              <w:t>商業の登記事項証明書</w:t>
            </w:r>
            <w:r w:rsidRPr="00E230F7">
              <w:t>(</w:t>
            </w:r>
            <w:r w:rsidRPr="00E230F7">
              <w:rPr>
                <w:rFonts w:hint="eastAsia"/>
              </w:rPr>
              <w:t>法人のみ</w:t>
            </w:r>
            <w:r w:rsidRPr="00E230F7">
              <w:t>)</w:t>
            </w:r>
            <w:r w:rsidRPr="00E230F7">
              <w:rPr>
                <w:rFonts w:hint="eastAsia"/>
              </w:rPr>
              <w:t>、指定業者証、</w:t>
            </w:r>
            <w:r w:rsidR="00B57B8C" w:rsidRPr="00E230F7">
              <w:rPr>
                <w:rFonts w:hint="eastAsia"/>
              </w:rPr>
              <w:t>選任</w:t>
            </w:r>
            <w:r w:rsidRPr="00E230F7">
              <w:rPr>
                <w:rFonts w:hint="eastAsia"/>
              </w:rPr>
              <w:t>の責任技術者証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Merge w:val="restart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2695" w:type="dxa"/>
            <w:vMerge w:val="restart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Merge w:val="restart"/>
          </w:tcPr>
          <w:p w:rsidR="00B30743" w:rsidRPr="00E230F7" w:rsidRDefault="00B30743">
            <w:pPr>
              <w:wordWrap w:val="0"/>
              <w:overflowPunct w:val="0"/>
              <w:autoSpaceDE w:val="0"/>
              <w:autoSpaceDN w:val="0"/>
            </w:pPr>
            <w:r w:rsidRPr="00E230F7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vMerge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vMerge/>
          </w:tcPr>
          <w:p w:rsidR="00B30743" w:rsidRPr="00E230F7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Merge w:val="restart"/>
            <w:vAlign w:val="center"/>
          </w:tcPr>
          <w:p w:rsidR="00B30743" w:rsidRPr="00E230F7" w:rsidRDefault="00B30743" w:rsidP="00A13F71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</w:pPr>
            <w:r w:rsidRPr="00E230F7">
              <w:rPr>
                <w:rFonts w:hint="eastAsia"/>
              </w:rPr>
              <w:t>商業の登記事項証明書</w:t>
            </w:r>
            <w:r w:rsidRPr="00E230F7">
              <w:t>(</w:t>
            </w:r>
            <w:r w:rsidRPr="00E230F7">
              <w:rPr>
                <w:rFonts w:hint="eastAsia"/>
              </w:rPr>
              <w:t>法人のみ</w:t>
            </w:r>
            <w:r w:rsidRPr="00E230F7">
              <w:t>)</w:t>
            </w:r>
            <w:r w:rsidRPr="00E230F7">
              <w:rPr>
                <w:rFonts w:hint="eastAsia"/>
              </w:rPr>
              <w:t>、指定業者証、新たな代表者の経歴書、</w:t>
            </w:r>
            <w:r w:rsidR="00350F83" w:rsidRPr="00E230F7">
              <w:rPr>
                <w:rFonts w:hint="eastAsia"/>
              </w:rPr>
              <w:t>身分証明書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right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5" w:type="dxa"/>
            <w:gridSpan w:val="4"/>
            <w:vMerge/>
            <w:tcBorders>
              <w:left w:val="nil"/>
            </w:tcBorders>
          </w:tcPr>
          <w:p w:rsidR="00B30743" w:rsidRPr="00E230F7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gridSpan w:val="3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責任技術者の変更</w:t>
            </w:r>
          </w:p>
        </w:tc>
        <w:tc>
          <w:tcPr>
            <w:tcW w:w="6195" w:type="dxa"/>
            <w:gridSpan w:val="3"/>
            <w:vAlign w:val="center"/>
          </w:tcPr>
          <w:p w:rsidR="00B30743" w:rsidRPr="00E230F7" w:rsidRDefault="00B30743">
            <w:pPr>
              <w:wordWrap w:val="0"/>
              <w:overflowPunct w:val="0"/>
              <w:autoSpaceDE w:val="0"/>
              <w:autoSpaceDN w:val="0"/>
            </w:pPr>
            <w:r w:rsidRPr="00E230F7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B30743" w:rsidRPr="00E230F7" w:rsidRDefault="00B30743">
            <w:pPr>
              <w:tabs>
                <w:tab w:val="left" w:pos="606"/>
                <w:tab w:val="left" w:pos="3232"/>
              </w:tabs>
              <w:wordWrap w:val="0"/>
              <w:overflowPunct w:val="0"/>
              <w:autoSpaceDE w:val="0"/>
              <w:autoSpaceDN w:val="0"/>
            </w:pPr>
            <w:r w:rsidRPr="00E230F7">
              <w:rPr>
                <w:rFonts w:hint="eastAsia"/>
              </w:rPr>
              <w:t>新たに</w:t>
            </w:r>
            <w:r w:rsidR="00B57B8C" w:rsidRPr="00E230F7">
              <w:rPr>
                <w:rFonts w:hint="eastAsia"/>
              </w:rPr>
              <w:t>選任</w:t>
            </w:r>
            <w:r w:rsidRPr="00E230F7">
              <w:rPr>
                <w:rFonts w:hint="eastAsia"/>
              </w:rPr>
              <w:t>となる責任技術者の証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B30743" w:rsidRDefault="00B30743">
            <w:pPr>
              <w:tabs>
                <w:tab w:val="left" w:pos="606"/>
                <w:tab w:val="left" w:pos="323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なし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営業所の移転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Merge w:val="restart"/>
            <w:vAlign w:val="center"/>
          </w:tcPr>
          <w:p w:rsidR="00B30743" w:rsidRDefault="00B30743">
            <w:pPr>
              <w:tabs>
                <w:tab w:val="left" w:pos="606"/>
                <w:tab w:val="left" w:pos="323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商業の登記事項証明書</w:t>
            </w:r>
            <w:r>
              <w:t>(</w:t>
            </w:r>
            <w:r>
              <w:rPr>
                <w:rFonts w:hint="eastAsia"/>
              </w:rPr>
              <w:t>法人のみ指定業者証、固定資産物件証明書</w:t>
            </w:r>
            <w:r>
              <w:t>(</w:t>
            </w:r>
            <w:r>
              <w:rPr>
                <w:rFonts w:hint="eastAsia"/>
              </w:rPr>
              <w:t>建物の登記事項証明書でも可</w:t>
            </w:r>
            <w:r>
              <w:t>)</w:t>
            </w:r>
            <w:r>
              <w:rPr>
                <w:rFonts w:hint="eastAsia"/>
              </w:rPr>
              <w:t>又は賃貸借契約書の原本若しくは写し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5" w:type="dxa"/>
            <w:gridSpan w:val="4"/>
            <w:vMerge/>
            <w:tcBorders>
              <w:left w:val="nil"/>
            </w:tcBorders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B30743" w:rsidRDefault="00B30743">
            <w:pPr>
              <w:tabs>
                <w:tab w:val="left" w:pos="606"/>
                <w:tab w:val="left" w:pos="323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5" w:type="dxa"/>
            <w:gridSpan w:val="4"/>
            <w:vAlign w:val="center"/>
          </w:tcPr>
          <w:p w:rsidR="00B30743" w:rsidRDefault="00B30743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5" w:type="dxa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</w:p>
        </w:tc>
      </w:tr>
      <w:tr w:rsidR="00B3074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B30743" w:rsidRDefault="00B3074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・異動届は、新しい事項の記載者が届けること。</w:t>
            </w:r>
          </w:p>
        </w:tc>
      </w:tr>
    </w:tbl>
    <w:p w:rsidR="00B30743" w:rsidRDefault="00B30743">
      <w:pPr>
        <w:wordWrap w:val="0"/>
        <w:overflowPunct w:val="0"/>
        <w:autoSpaceDE w:val="0"/>
        <w:autoSpaceDN w:val="0"/>
      </w:pPr>
    </w:p>
    <w:sectPr w:rsidR="00B307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AB9" w:rsidRDefault="00543AB9">
      <w:r>
        <w:separator/>
      </w:r>
    </w:p>
  </w:endnote>
  <w:endnote w:type="continuationSeparator" w:id="0">
    <w:p w:rsidR="00543AB9" w:rsidRDefault="0054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AB9" w:rsidRDefault="00543AB9">
      <w:r>
        <w:separator/>
      </w:r>
    </w:p>
  </w:footnote>
  <w:footnote w:type="continuationSeparator" w:id="0">
    <w:p w:rsidR="00543AB9" w:rsidRDefault="0054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43"/>
    <w:rsid w:val="00006121"/>
    <w:rsid w:val="000F3DA3"/>
    <w:rsid w:val="001B43F6"/>
    <w:rsid w:val="00350F83"/>
    <w:rsid w:val="00372BB1"/>
    <w:rsid w:val="00543AB9"/>
    <w:rsid w:val="005D67B2"/>
    <w:rsid w:val="00601801"/>
    <w:rsid w:val="00686796"/>
    <w:rsid w:val="00825AE2"/>
    <w:rsid w:val="008F3D60"/>
    <w:rsid w:val="00A13F71"/>
    <w:rsid w:val="00B20797"/>
    <w:rsid w:val="00B30743"/>
    <w:rsid w:val="00B57B8C"/>
    <w:rsid w:val="00CB0ED2"/>
    <w:rsid w:val="00E230F7"/>
    <w:rsid w:val="00EE3145"/>
    <w:rsid w:val="00E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49E238-23CB-440A-8684-9A66D20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苅谷 吉昭</dc:creator>
  <cp:keywords/>
  <dc:description/>
  <cp:revision>2</cp:revision>
  <dcterms:created xsi:type="dcterms:W3CDTF">2024-09-06T04:10:00Z</dcterms:created>
  <dcterms:modified xsi:type="dcterms:W3CDTF">2024-09-06T04:10:00Z</dcterms:modified>
</cp:coreProperties>
</file>