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47" w:rsidRDefault="0043774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37747" w:rsidRDefault="00437747">
      <w:pPr>
        <w:wordWrap w:val="0"/>
        <w:overflowPunct w:val="0"/>
        <w:autoSpaceDE w:val="0"/>
        <w:autoSpaceDN w:val="0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5775"/>
        <w:gridCol w:w="210"/>
      </w:tblGrid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505" w:type="dxa"/>
            <w:gridSpan w:val="5"/>
            <w:vMerge w:val="restart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53"/>
                <w:lang w:eastAsia="zh-CN"/>
              </w:rPr>
              <w:t>指定業者指定辞退</w:t>
            </w:r>
            <w:r>
              <w:rPr>
                <w:rFonts w:hint="eastAsia"/>
                <w:lang w:eastAsia="zh-CN"/>
              </w:rPr>
              <w:t>届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排水設備工事指定業者の指定を辞退したいので、届け出ます。</w:t>
            </w:r>
          </w:p>
          <w:p w:rsidR="00437747" w:rsidRDefault="00437747">
            <w:pPr>
              <w:tabs>
                <w:tab w:val="left" w:pos="202"/>
                <w:tab w:val="left" w:pos="606"/>
                <w:tab w:val="left" w:pos="2424"/>
                <w:tab w:val="left" w:pos="7272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505" w:type="dxa"/>
            <w:gridSpan w:val="5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505" w:type="dxa"/>
            <w:gridSpan w:val="5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505" w:type="dxa"/>
            <w:gridSpan w:val="5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8505" w:type="dxa"/>
            <w:gridSpan w:val="5"/>
            <w:vMerge/>
            <w:tcBorders>
              <w:bottom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 w:val="restart"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申請業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775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第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CN"/>
              </w:rPr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指定業者名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商号又は名称</w:t>
            </w:r>
            <w:r>
              <w:t>)</w:t>
            </w:r>
          </w:p>
        </w:tc>
        <w:tc>
          <w:tcPr>
            <w:tcW w:w="5775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775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775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lang w:eastAsia="zh-TW"/>
              </w:rPr>
            </w:pPr>
          </w:p>
        </w:tc>
        <w:tc>
          <w:tcPr>
            <w:tcW w:w="5775" w:type="dxa"/>
            <w:vMerge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辞退日</w:t>
            </w:r>
          </w:p>
        </w:tc>
        <w:tc>
          <w:tcPr>
            <w:tcW w:w="5775" w:type="dxa"/>
            <w:vMerge w:val="restart"/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年　　月　　日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75" w:type="dxa"/>
            <w:vMerge/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85" w:type="dxa"/>
            <w:gridSpan w:val="3"/>
            <w:tcBorders>
              <w:top w:val="nil"/>
            </w:tcBorders>
            <w:vAlign w:val="center"/>
          </w:tcPr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〔理由及び経過説明〕　　　　　　　　　　　　　　　　　　　　　　　　　　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  <w:jc w:val="distribute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  <w:tr w:rsidR="0043774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5"/>
            <w:tcBorders>
              <w:top w:val="nil"/>
            </w:tcBorders>
          </w:tcPr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〔添付書類〕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・指定業者証</w:t>
            </w:r>
          </w:p>
          <w:p w:rsidR="00437747" w:rsidRDefault="0043774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37747" w:rsidRDefault="00437747">
      <w:pPr>
        <w:wordWrap w:val="0"/>
        <w:overflowPunct w:val="0"/>
        <w:autoSpaceDE w:val="0"/>
        <w:autoSpaceDN w:val="0"/>
      </w:pPr>
    </w:p>
    <w:sectPr w:rsidR="004377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380" w:rsidRDefault="00E84380">
      <w:r>
        <w:separator/>
      </w:r>
    </w:p>
  </w:endnote>
  <w:endnote w:type="continuationSeparator" w:id="0">
    <w:p w:rsidR="00E84380" w:rsidRDefault="00E8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380" w:rsidRDefault="00E84380">
      <w:r>
        <w:separator/>
      </w:r>
    </w:p>
  </w:footnote>
  <w:footnote w:type="continuationSeparator" w:id="0">
    <w:p w:rsidR="00E84380" w:rsidRDefault="00E84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47"/>
    <w:rsid w:val="00031399"/>
    <w:rsid w:val="00437747"/>
    <w:rsid w:val="007823D1"/>
    <w:rsid w:val="009807BE"/>
    <w:rsid w:val="00E84380"/>
    <w:rsid w:val="00FC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81C4C-9196-4F32-BCC1-0184F403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2022-03-18T02:33:00Z</cp:lastPrinted>
  <dcterms:created xsi:type="dcterms:W3CDTF">2024-09-06T04:08:00Z</dcterms:created>
  <dcterms:modified xsi:type="dcterms:W3CDTF">2024-09-06T04:08:00Z</dcterms:modified>
</cp:coreProperties>
</file>