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DE6" w:rsidRDefault="00BF0DE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27969" w:rsidRDefault="00527969">
      <w:pPr>
        <w:wordWrap w:val="0"/>
        <w:overflowPunct w:val="0"/>
        <w:autoSpaceDE w:val="0"/>
        <w:autoSpaceDN w:val="0"/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890"/>
        <w:gridCol w:w="770"/>
        <w:gridCol w:w="5005"/>
        <w:gridCol w:w="210"/>
      </w:tblGrid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 w:val="restart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BF0DE6" w:rsidRDefault="00BF0DE6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排水設備工事指定業者指定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更新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申請書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いの町長　　　様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排水設備工事指定業者として指定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を受けたいので、関係書類を添えて申請します。</w:t>
            </w:r>
          </w:p>
          <w:p w:rsidR="00BF0DE6" w:rsidRDefault="00BF0DE6">
            <w:pPr>
              <w:tabs>
                <w:tab w:val="left" w:pos="202"/>
                <w:tab w:val="left" w:pos="606"/>
                <w:tab w:val="left" w:pos="2424"/>
                <w:tab w:val="left" w:pos="7070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6"/>
            <w:vMerge/>
            <w:tcBorders>
              <w:bottom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 w:val="restart"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vMerge w:val="restart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775" w:type="dxa"/>
            <w:gridSpan w:val="2"/>
            <w:vMerge w:val="restart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775" w:type="dxa"/>
            <w:gridSpan w:val="2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 w:val="restart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代表者住所・氏名</w:t>
            </w:r>
          </w:p>
        </w:tc>
        <w:tc>
          <w:tcPr>
            <w:tcW w:w="5775" w:type="dxa"/>
            <w:gridSpan w:val="2"/>
            <w:vMerge w:val="restart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電話</w:t>
            </w:r>
            <w: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t>)</w:t>
            </w:r>
            <w:r>
              <w:rPr>
                <w:rFonts w:hint="eastAsia"/>
                <w:lang w:eastAsia="zh-TW"/>
              </w:rPr>
              <w:t xml:space="preserve">　　－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420" w:type="dxa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890" w:type="dxa"/>
            <w:vMerge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5775" w:type="dxa"/>
            <w:gridSpan w:val="2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420" w:type="dxa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5775" w:type="dxa"/>
            <w:gridSpan w:val="2"/>
            <w:vMerge w:val="restart"/>
            <w:vAlign w:val="bottom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775" w:type="dxa"/>
            <w:gridSpan w:val="2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 w:val="restart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指定番号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更新の場合</w:t>
            </w:r>
            <w:r>
              <w:t>)</w:t>
            </w:r>
          </w:p>
        </w:tc>
        <w:tc>
          <w:tcPr>
            <w:tcW w:w="5775" w:type="dxa"/>
            <w:gridSpan w:val="2"/>
            <w:vMerge w:val="restart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第　　　号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420" w:type="dxa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890" w:type="dxa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5775" w:type="dxa"/>
            <w:gridSpan w:val="2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665" w:type="dxa"/>
            <w:gridSpan w:val="3"/>
            <w:vMerge w:val="restart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申請者の履歴書　　　　□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申請者の事業経歴書　　□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申請者の身分証明書　　□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665" w:type="dxa"/>
            <w:gridSpan w:val="3"/>
            <w:vMerge/>
            <w:tcBorders>
              <w:bottom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申請者の納税証明書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DE6" w:rsidRDefault="00BA55F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2145030</wp:posOffset>
                      </wp:positionH>
                      <wp:positionV relativeFrom="page">
                        <wp:posOffset>5763895</wp:posOffset>
                      </wp:positionV>
                      <wp:extent cx="1636395" cy="3028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6395" cy="302895"/>
                              </a:xfrm>
                              <a:prstGeom prst="bracketPair">
                                <a:avLst>
                                  <a:gd name="adj" fmla="val 1044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6C0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8.9pt;margin-top:453.85pt;width:128.85pt;height:2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" o:allowincell="f" adj="2257" strokeweight=".5pt">
                      <w10:wrap anchory="page"/>
                    </v:shape>
                  </w:pict>
                </mc:Fallback>
              </mc:AlternateContent>
            </w:r>
            <w:r w:rsidR="00BF0DE6">
              <w:rPr>
                <w:rFonts w:hint="eastAsia"/>
              </w:rPr>
              <w:t xml:space="preserve">　申請前</w:t>
            </w:r>
            <w:r w:rsidR="00BF0DE6">
              <w:t>2</w:t>
            </w:r>
            <w:r w:rsidR="00BF0DE6">
              <w:rPr>
                <w:rFonts w:hint="eastAsia"/>
              </w:rPr>
              <w:t>年の市町村民税、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60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固定資産税及び事業税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665" w:type="dxa"/>
            <w:gridSpan w:val="3"/>
            <w:vMerge w:val="restart"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所有機械一覧表　　　　□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t>(6)</w:t>
            </w:r>
            <w:r>
              <w:rPr>
                <w:rFonts w:hint="eastAsia"/>
              </w:rPr>
              <w:t xml:space="preserve">　資本金を証明する書類　□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t>(7)</w:t>
            </w:r>
            <w:r>
              <w:rPr>
                <w:rFonts w:hint="eastAsia"/>
              </w:rPr>
              <w:t xml:space="preserve">　建設業法の登録証明書及び申請書の写し　　□</w:t>
            </w:r>
          </w:p>
          <w:p w:rsidR="00BF0DE6" w:rsidRPr="00F451F7" w:rsidRDefault="00BF0DE6">
            <w:pPr>
              <w:wordWrap w:val="0"/>
              <w:overflowPunct w:val="0"/>
              <w:autoSpaceDE w:val="0"/>
              <w:autoSpaceDN w:val="0"/>
            </w:pPr>
            <w:r>
              <w:t>(8)</w:t>
            </w:r>
            <w:r>
              <w:rPr>
                <w:rFonts w:hint="eastAsia"/>
              </w:rPr>
              <w:t xml:space="preserve">　</w:t>
            </w:r>
            <w:r w:rsidR="00CC5FF1" w:rsidRPr="00F451F7">
              <w:rPr>
                <w:rFonts w:hint="eastAsia"/>
              </w:rPr>
              <w:t>選任</w:t>
            </w:r>
            <w:r w:rsidRPr="00F451F7">
              <w:rPr>
                <w:rFonts w:hint="eastAsia"/>
              </w:rPr>
              <w:t>責任技術者名簿</w:t>
            </w:r>
            <w:r w:rsidRPr="00F451F7">
              <w:t>(</w:t>
            </w:r>
            <w:r w:rsidRPr="00F451F7">
              <w:rPr>
                <w:rFonts w:hint="eastAsia"/>
              </w:rPr>
              <w:t>様式第</w:t>
            </w:r>
            <w:r w:rsidRPr="00F451F7">
              <w:t>2</w:t>
            </w:r>
            <w:r w:rsidRPr="00F451F7">
              <w:rPr>
                <w:rFonts w:hint="eastAsia"/>
              </w:rPr>
              <w:t>号</w:t>
            </w:r>
            <w:r w:rsidRPr="00F451F7">
              <w:t>)</w:t>
            </w:r>
            <w:r w:rsidRPr="00F451F7">
              <w:rPr>
                <w:rFonts w:hint="eastAsia"/>
              </w:rPr>
              <w:t xml:space="preserve">　　　　</w:t>
            </w:r>
            <w:r w:rsidRPr="00F451F7">
              <w:rPr>
                <w:rFonts w:hint="eastAsia"/>
                <w:spacing w:val="53"/>
              </w:rPr>
              <w:t xml:space="preserve">　</w:t>
            </w:r>
            <w:r w:rsidRPr="00F451F7">
              <w:rPr>
                <w:rFonts w:hint="eastAsia"/>
              </w:rPr>
              <w:t>□</w:t>
            </w:r>
          </w:p>
          <w:p w:rsidR="00BF0DE6" w:rsidRPr="00F451F7" w:rsidRDefault="00BF0DE6">
            <w:pPr>
              <w:wordWrap w:val="0"/>
              <w:overflowPunct w:val="0"/>
              <w:autoSpaceDE w:val="0"/>
              <w:autoSpaceDN w:val="0"/>
            </w:pPr>
            <w:r w:rsidRPr="00F451F7">
              <w:t>(9)</w:t>
            </w:r>
            <w:r w:rsidRPr="00F451F7">
              <w:rPr>
                <w:rFonts w:hint="eastAsia"/>
              </w:rPr>
              <w:t xml:space="preserve">　</w:t>
            </w:r>
            <w:r w:rsidR="00CC5FF1" w:rsidRPr="00F451F7">
              <w:rPr>
                <w:rFonts w:hint="eastAsia"/>
              </w:rPr>
              <w:t>選任</w:t>
            </w:r>
            <w:r w:rsidRPr="00F451F7">
              <w:rPr>
                <w:rFonts w:hint="eastAsia"/>
              </w:rPr>
              <w:t>責任技術者の雇用関係を証する書類　　□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 w:rsidRPr="00F451F7">
              <w:t>(10)</w:t>
            </w:r>
            <w:r w:rsidRPr="00F451F7">
              <w:rPr>
                <w:rFonts w:hint="eastAsia"/>
              </w:rPr>
              <w:t xml:space="preserve">　</w:t>
            </w:r>
            <w:r w:rsidR="00CC5FF1" w:rsidRPr="00F451F7">
              <w:rPr>
                <w:rFonts w:hint="eastAsia"/>
              </w:rPr>
              <w:t>選任</w:t>
            </w:r>
            <w:r w:rsidRPr="00527969">
              <w:rPr>
                <w:rFonts w:hint="eastAsia"/>
              </w:rPr>
              <w:t>責</w:t>
            </w:r>
            <w:r>
              <w:rPr>
                <w:rFonts w:hint="eastAsia"/>
              </w:rPr>
              <w:t>任技術者証の写し　　□</w:t>
            </w:r>
          </w:p>
          <w:p w:rsidR="00BF0DE6" w:rsidRDefault="00BF0DE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(11)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従業員名簿　　　　　　　□</w:t>
            </w:r>
          </w:p>
          <w:p w:rsidR="008540F8" w:rsidRPr="0002143B" w:rsidRDefault="00BF0D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法人の場合は、登記事項証明書及び定款の写し　　□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665" w:type="dxa"/>
            <w:gridSpan w:val="3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665" w:type="dxa"/>
            <w:gridSpan w:val="3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665" w:type="dxa"/>
            <w:gridSpan w:val="3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665" w:type="dxa"/>
            <w:gridSpan w:val="3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665" w:type="dxa"/>
            <w:gridSpan w:val="3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665" w:type="dxa"/>
            <w:gridSpan w:val="3"/>
            <w:vMerge w:val="restart"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65" w:type="dxa"/>
            <w:gridSpan w:val="3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bottom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65" w:type="dxa"/>
            <w:gridSpan w:val="3"/>
            <w:vMerge/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top w:val="nil"/>
            </w:tcBorders>
          </w:tcPr>
          <w:p w:rsidR="00BF0DE6" w:rsidRDefault="00BF0DE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F0DE6" w:rsidRDefault="00BF0DE6">
      <w:pPr>
        <w:wordWrap w:val="0"/>
        <w:overflowPunct w:val="0"/>
        <w:autoSpaceDE w:val="0"/>
        <w:autoSpaceDN w:val="0"/>
      </w:pPr>
    </w:p>
    <w:sectPr w:rsidR="00BF0D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368" w:rsidRDefault="00136368">
      <w:r>
        <w:separator/>
      </w:r>
    </w:p>
  </w:endnote>
  <w:endnote w:type="continuationSeparator" w:id="0">
    <w:p w:rsidR="00136368" w:rsidRDefault="0013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368" w:rsidRDefault="00136368">
      <w:r>
        <w:separator/>
      </w:r>
    </w:p>
  </w:footnote>
  <w:footnote w:type="continuationSeparator" w:id="0">
    <w:p w:rsidR="00136368" w:rsidRDefault="00136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E6"/>
    <w:rsid w:val="0002143B"/>
    <w:rsid w:val="0012175D"/>
    <w:rsid w:val="00136368"/>
    <w:rsid w:val="001829A3"/>
    <w:rsid w:val="002670AD"/>
    <w:rsid w:val="00527969"/>
    <w:rsid w:val="0053630D"/>
    <w:rsid w:val="005A0E12"/>
    <w:rsid w:val="00690851"/>
    <w:rsid w:val="008540F8"/>
    <w:rsid w:val="00A55BA5"/>
    <w:rsid w:val="00BA55FD"/>
    <w:rsid w:val="00BF0DE6"/>
    <w:rsid w:val="00BF60DC"/>
    <w:rsid w:val="00C14C2F"/>
    <w:rsid w:val="00CC5FF1"/>
    <w:rsid w:val="00F020E4"/>
    <w:rsid w:val="00F451F7"/>
    <w:rsid w:val="00FB5F46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DDEA1B-C52E-4A77-94EF-AD52637E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苅谷 吉昭</dc:creator>
  <cp:keywords/>
  <dc:description/>
  <cp:revision>2</cp:revision>
  <dcterms:created xsi:type="dcterms:W3CDTF">2024-09-06T04:06:00Z</dcterms:created>
  <dcterms:modified xsi:type="dcterms:W3CDTF">2024-09-06T04:06:00Z</dcterms:modified>
</cp:coreProperties>
</file>