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49" w:rsidRDefault="00347149">
      <w:r>
        <w:rPr>
          <w:rFonts w:hint="eastAsia"/>
        </w:rPr>
        <w:t>様式第</w:t>
      </w:r>
      <w:r w:rsidR="00F42754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47149" w:rsidRDefault="00347149">
      <w:pPr>
        <w:jc w:val="right"/>
      </w:pPr>
      <w:r>
        <w:rPr>
          <w:rFonts w:hint="eastAsia"/>
        </w:rPr>
        <w:t xml:space="preserve">年　月　日　</w:t>
      </w:r>
    </w:p>
    <w:p w:rsidR="00347149" w:rsidRDefault="00347149"/>
    <w:p w:rsidR="00347149" w:rsidRDefault="00347149">
      <w:r>
        <w:rPr>
          <w:rFonts w:hint="eastAsia"/>
        </w:rPr>
        <w:t xml:space="preserve">　いの町長　様</w:t>
      </w:r>
    </w:p>
    <w:p w:rsidR="00347149" w:rsidRDefault="00347149"/>
    <w:p w:rsidR="00873076" w:rsidRDefault="00873076" w:rsidP="004E05C5">
      <w:pPr>
        <w:ind w:right="210"/>
        <w:jc w:val="right"/>
        <w:rPr>
          <w:rFonts w:hAnsi="ＭＳ 明朝"/>
          <w:u w:val="single"/>
        </w:rPr>
      </w:pPr>
      <w:bookmarkStart w:id="0" w:name="_Hlk193018920"/>
      <w:r w:rsidRPr="00A74283">
        <w:rPr>
          <w:rFonts w:hAnsi="ＭＳ 明朝" w:hint="eastAsia"/>
          <w:u w:val="single"/>
        </w:rPr>
        <w:t xml:space="preserve">自主防災組織名　　　　　　　　　　　　</w:t>
      </w:r>
    </w:p>
    <w:p w:rsidR="00873076" w:rsidRDefault="00873076" w:rsidP="004E05C5">
      <w:pPr>
        <w:ind w:right="210"/>
        <w:jc w:val="right"/>
        <w:rPr>
          <w:rFonts w:hAnsi="ＭＳ 明朝"/>
          <w:u w:val="single"/>
        </w:rPr>
      </w:pPr>
      <w:bookmarkStart w:id="1" w:name="_GoBack"/>
      <w:bookmarkEnd w:id="1"/>
      <w:r w:rsidRPr="00A74283">
        <w:rPr>
          <w:rFonts w:hAnsi="ＭＳ 明朝" w:hint="eastAsia"/>
          <w:u w:val="single"/>
        </w:rPr>
        <w:t xml:space="preserve">代表者　</w:t>
      </w:r>
      <w:r w:rsidRPr="00A74283">
        <w:rPr>
          <w:rFonts w:hAnsi="ＭＳ 明朝" w:hint="eastAsia"/>
          <w:spacing w:val="105"/>
          <w:u w:val="single"/>
        </w:rPr>
        <w:t>氏</w:t>
      </w:r>
      <w:r w:rsidRPr="00A74283">
        <w:rPr>
          <w:rFonts w:hAnsi="ＭＳ 明朝" w:hint="eastAsia"/>
          <w:u w:val="single"/>
        </w:rPr>
        <w:t xml:space="preserve">名　　　　　　</w:t>
      </w:r>
      <w:r>
        <w:rPr>
          <w:rFonts w:hAnsi="ＭＳ 明朝" w:hint="eastAsia"/>
          <w:u w:val="single"/>
        </w:rPr>
        <w:t xml:space="preserve">　</w:t>
      </w:r>
      <w:r w:rsidRPr="00A74283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>印</w:t>
      </w:r>
      <w:r w:rsidRPr="00A74283">
        <w:rPr>
          <w:rFonts w:hAnsi="ＭＳ 明朝" w:hint="eastAsia"/>
          <w:u w:val="single"/>
        </w:rPr>
        <w:t xml:space="preserve">　</w:t>
      </w:r>
    </w:p>
    <w:p w:rsidR="00873076" w:rsidRPr="00873076" w:rsidRDefault="00873076" w:rsidP="00873076">
      <w:pPr>
        <w:ind w:firstLineChars="3000" w:firstLine="630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代表者　住　所</w:t>
      </w:r>
      <w:r w:rsidRPr="00A74283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　　　　</w:t>
      </w:r>
      <w:r w:rsidRPr="00A7428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bookmarkEnd w:id="0"/>
    </w:p>
    <w:p w:rsidR="00347149" w:rsidRDefault="0095199D" w:rsidP="00873076">
      <w:pPr>
        <w:jc w:val="right"/>
      </w:pPr>
      <w:r>
        <w:rPr>
          <w:rFonts w:hint="eastAsia"/>
        </w:rPr>
        <w:t xml:space="preserve">　</w:t>
      </w:r>
      <w:r w:rsidR="00347149">
        <w:rPr>
          <w:rFonts w:hint="eastAsia"/>
        </w:rPr>
        <w:t xml:space="preserve">　</w:t>
      </w:r>
    </w:p>
    <w:p w:rsidR="00347149" w:rsidRDefault="00347149">
      <w:pPr>
        <w:jc w:val="center"/>
      </w:pPr>
      <w:r>
        <w:rPr>
          <w:rFonts w:hint="eastAsia"/>
        </w:rPr>
        <w:t>年度いの町地域で支え合う防災対策事業費補助金概算払請求書</w:t>
      </w:r>
    </w:p>
    <w:p w:rsidR="00347149" w:rsidRDefault="00347149"/>
    <w:p w:rsidR="00347149" w:rsidRDefault="00347149">
      <w:r>
        <w:rPr>
          <w:rFonts w:hint="eastAsia"/>
        </w:rPr>
        <w:t xml:space="preserve">　　　年　月　日付け</w:t>
      </w:r>
      <w:r w:rsidR="00CA24A4">
        <w:rPr>
          <w:rFonts w:hint="eastAsia"/>
        </w:rPr>
        <w:t xml:space="preserve">　　　　　</w:t>
      </w:r>
      <w:r>
        <w:rPr>
          <w:rFonts w:hint="eastAsia"/>
        </w:rPr>
        <w:t>第　　号で交付決定</w:t>
      </w:r>
      <w:r>
        <w:t>(</w:t>
      </w:r>
      <w:r>
        <w:rPr>
          <w:rFonts w:hint="eastAsia"/>
        </w:rPr>
        <w:t>又は変更交付決定</w:t>
      </w:r>
      <w:r>
        <w:t>)</w:t>
      </w:r>
      <w:r>
        <w:rPr>
          <w:rFonts w:hint="eastAsia"/>
        </w:rPr>
        <w:t>を受けたいの町地域で支え合う防災対策事業費補助金について、下記により概算交付されたく請求します。</w:t>
      </w:r>
    </w:p>
    <w:p w:rsidR="00347149" w:rsidRDefault="00347149"/>
    <w:p w:rsidR="006E2B35" w:rsidRDefault="006E2B35" w:rsidP="006E2B35">
      <w:r>
        <w:t>1</w:t>
      </w:r>
      <w:r>
        <w:rPr>
          <w:rFonts w:hint="eastAsia"/>
        </w:rPr>
        <w:t xml:space="preserve">　補助対象事業名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E2B35" w:rsidRPr="006E2B35" w:rsidRDefault="006E2B35"/>
    <w:p w:rsidR="00347149" w:rsidRDefault="006E2B35">
      <w:r>
        <w:t>2</w:t>
      </w:r>
      <w:r w:rsidR="00347149">
        <w:rPr>
          <w:rFonts w:hint="eastAsia"/>
        </w:rPr>
        <w:t xml:space="preserve">　補助金概算払請求</w:t>
      </w:r>
      <w:r w:rsidR="008C6416">
        <w:rPr>
          <w:rFonts w:hint="eastAsia"/>
        </w:rPr>
        <w:t>金</w:t>
      </w:r>
      <w:r w:rsidR="00347149">
        <w:rPr>
          <w:rFonts w:hint="eastAsia"/>
        </w:rPr>
        <w:t xml:space="preserve">額　　　　</w:t>
      </w:r>
      <w:r w:rsidR="00347149">
        <w:rPr>
          <w:rFonts w:hint="eastAsia"/>
          <w:u w:val="single"/>
        </w:rPr>
        <w:t xml:space="preserve">　　　　　　　　　　　円</w:t>
      </w:r>
    </w:p>
    <w:p w:rsidR="00347149" w:rsidRDefault="00347149"/>
    <w:p w:rsidR="00347149" w:rsidRPr="006E2B35" w:rsidRDefault="006E2B35">
      <w:pPr>
        <w:rPr>
          <w:u w:val="single" w:color="000000" w:themeColor="text1"/>
        </w:rPr>
      </w:pPr>
      <w:r>
        <w:t>3</w:t>
      </w:r>
      <w:r w:rsidR="00347149">
        <w:rPr>
          <w:rFonts w:hint="eastAsia"/>
        </w:rPr>
        <w:t xml:space="preserve">　概算払の理由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 w:color="000000" w:themeColor="text1"/>
        </w:rPr>
        <w:t xml:space="preserve">　　　　　　　　　　　　　　　　　　　　　　　　　　　　　</w:t>
      </w:r>
    </w:p>
    <w:p w:rsidR="00347149" w:rsidRDefault="00347149"/>
    <w:p w:rsidR="00347149" w:rsidRDefault="006E2B35">
      <w:r>
        <w:t>4</w:t>
      </w:r>
      <w:r w:rsidR="00347149">
        <w:rPr>
          <w:rFonts w:hint="eastAsia"/>
        </w:rPr>
        <w:t xml:space="preserve">　補助対象事業の内訳</w:t>
      </w:r>
      <w:r w:rsidR="00347149">
        <w:t>(</w:t>
      </w:r>
      <w:r w:rsidR="00347149">
        <w:rPr>
          <w:rFonts w:hint="eastAsia"/>
        </w:rPr>
        <w:t>単位：円</w:t>
      </w:r>
      <w:r w:rsidR="00347149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127"/>
        <w:gridCol w:w="1984"/>
        <w:gridCol w:w="3119"/>
      </w:tblGrid>
      <w:tr w:rsidR="00346C4F" w:rsidTr="00346C4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71" w:type="dxa"/>
            <w:vAlign w:val="center"/>
          </w:tcPr>
          <w:p w:rsidR="00346C4F" w:rsidRDefault="00346C4F">
            <w:pPr>
              <w:jc w:val="center"/>
            </w:pPr>
            <w:r>
              <w:rPr>
                <w:rFonts w:hint="eastAsia"/>
              </w:rPr>
              <w:t>交付決定額</w:t>
            </w:r>
            <w:r>
              <w:t>(A)</w:t>
            </w:r>
          </w:p>
        </w:tc>
        <w:tc>
          <w:tcPr>
            <w:tcW w:w="2127" w:type="dxa"/>
            <w:vAlign w:val="center"/>
          </w:tcPr>
          <w:p w:rsidR="00346C4F" w:rsidRDefault="00346C4F">
            <w:pPr>
              <w:jc w:val="center"/>
            </w:pPr>
            <w:r w:rsidRPr="00346C4F">
              <w:rPr>
                <w:rFonts w:hint="eastAsia"/>
                <w:kern w:val="0"/>
                <w:fitText w:val="1470" w:id="-745354750"/>
              </w:rPr>
              <w:t>既受領補助金額</w:t>
            </w:r>
            <w:r>
              <w:t>(B)</w:t>
            </w:r>
          </w:p>
        </w:tc>
        <w:tc>
          <w:tcPr>
            <w:tcW w:w="1984" w:type="dxa"/>
            <w:vAlign w:val="center"/>
          </w:tcPr>
          <w:p w:rsidR="00346C4F" w:rsidRDefault="00346C4F">
            <w:pPr>
              <w:jc w:val="center"/>
            </w:pPr>
            <w:r>
              <w:rPr>
                <w:rFonts w:hint="eastAsia"/>
              </w:rPr>
              <w:t>今回請求額</w:t>
            </w:r>
            <w:r>
              <w:t>(C)</w:t>
            </w:r>
          </w:p>
        </w:tc>
        <w:tc>
          <w:tcPr>
            <w:tcW w:w="3119" w:type="dxa"/>
            <w:vAlign w:val="center"/>
          </w:tcPr>
          <w:p w:rsidR="00346C4F" w:rsidRDefault="00346C4F">
            <w:pPr>
              <w:jc w:val="center"/>
            </w:pPr>
            <w:r w:rsidRPr="004A0D17">
              <w:rPr>
                <w:rFonts w:hint="eastAsia"/>
                <w:kern w:val="0"/>
                <w:fitText w:val="1050" w:id="-745354749"/>
              </w:rPr>
              <w:t>補助金残高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  <w:r>
              <w:rPr>
                <w:rFonts w:hint="eastAsia"/>
              </w:rPr>
              <w:t>－</w:t>
            </w:r>
            <w:r>
              <w:t>(C)</w:t>
            </w:r>
          </w:p>
        </w:tc>
      </w:tr>
      <w:tr w:rsidR="005739B2" w:rsidTr="00B055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71" w:type="dxa"/>
            <w:vAlign w:val="center"/>
          </w:tcPr>
          <w:p w:rsidR="005739B2" w:rsidRPr="0061546D" w:rsidRDefault="005739B2" w:rsidP="005739B2">
            <w:pPr>
              <w:jc w:val="right"/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:rsidR="005739B2" w:rsidRPr="0061546D" w:rsidRDefault="005739B2" w:rsidP="005739B2">
            <w:pPr>
              <w:jc w:val="righ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5739B2" w:rsidRPr="0061546D" w:rsidRDefault="005739B2" w:rsidP="005739B2">
            <w:pPr>
              <w:jc w:val="right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:rsidR="005739B2" w:rsidRPr="0061546D" w:rsidRDefault="005739B2" w:rsidP="005739B2">
            <w:pPr>
              <w:jc w:val="right"/>
              <w:rPr>
                <w:rFonts w:hAnsi="ＭＳ 明朝"/>
              </w:rPr>
            </w:pPr>
          </w:p>
        </w:tc>
      </w:tr>
    </w:tbl>
    <w:p w:rsidR="00347149" w:rsidRDefault="00347149"/>
    <w:p w:rsidR="00347149" w:rsidRDefault="00D31CB4">
      <w:r>
        <w:t>5</w:t>
      </w:r>
      <w:r w:rsidR="00347149">
        <w:rPr>
          <w:rFonts w:hint="eastAsia"/>
        </w:rPr>
        <w:t xml:space="preserve">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394"/>
        <w:gridCol w:w="1294"/>
        <w:gridCol w:w="156"/>
        <w:gridCol w:w="1209"/>
        <w:gridCol w:w="3082"/>
      </w:tblGrid>
      <w:tr w:rsidR="0095199D" w:rsidTr="0048000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93" w:type="dxa"/>
            <w:vAlign w:val="center"/>
          </w:tcPr>
          <w:p w:rsidR="0095199D" w:rsidRDefault="0095199D" w:rsidP="0048000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44" w:type="dxa"/>
            <w:gridSpan w:val="3"/>
          </w:tcPr>
          <w:p w:rsidR="0095199D" w:rsidRDefault="0095199D" w:rsidP="0048000D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95199D" w:rsidRDefault="0095199D" w:rsidP="0048000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82" w:type="dxa"/>
            <w:vAlign w:val="center"/>
          </w:tcPr>
          <w:p w:rsidR="0095199D" w:rsidRDefault="0095199D" w:rsidP="0048000D">
            <w:pPr>
              <w:jc w:val="center"/>
            </w:pPr>
            <w:r>
              <w:rPr>
                <w:rFonts w:hint="eastAsia"/>
              </w:rPr>
              <w:t>本店・　　　　　　支店</w:t>
            </w:r>
          </w:p>
        </w:tc>
      </w:tr>
      <w:tr w:rsidR="0095199D" w:rsidTr="0048000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93" w:type="dxa"/>
            <w:vAlign w:val="center"/>
          </w:tcPr>
          <w:p w:rsidR="0095199D" w:rsidRDefault="0095199D" w:rsidP="0048000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94" w:type="dxa"/>
          </w:tcPr>
          <w:p w:rsidR="0095199D" w:rsidRDefault="0095199D" w:rsidP="0048000D"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95199D" w:rsidRDefault="0095199D" w:rsidP="0048000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47" w:type="dxa"/>
            <w:gridSpan w:val="3"/>
            <w:tcBorders>
              <w:bottom w:val="nil"/>
            </w:tcBorders>
          </w:tcPr>
          <w:p w:rsidR="0095199D" w:rsidRDefault="0095199D" w:rsidP="0048000D">
            <w:r>
              <w:rPr>
                <w:rFonts w:hint="eastAsia"/>
              </w:rPr>
              <w:t xml:space="preserve">　</w:t>
            </w:r>
          </w:p>
        </w:tc>
      </w:tr>
      <w:tr w:rsidR="0095199D" w:rsidTr="0048000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787" w:type="dxa"/>
            <w:gridSpan w:val="2"/>
            <w:vMerge w:val="restart"/>
            <w:vAlign w:val="center"/>
          </w:tcPr>
          <w:p w:rsidR="0095199D" w:rsidRDefault="0095199D" w:rsidP="0048000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41" w:type="dxa"/>
            <w:gridSpan w:val="4"/>
            <w:tcBorders>
              <w:bottom w:val="dashSmallGap" w:sz="4" w:space="0" w:color="auto"/>
            </w:tcBorders>
            <w:vAlign w:val="center"/>
          </w:tcPr>
          <w:p w:rsidR="0095199D" w:rsidRDefault="0095199D" w:rsidP="0048000D">
            <w:r>
              <w:rPr>
                <w:rFonts w:hint="eastAsia"/>
              </w:rPr>
              <w:t>フリガナ</w:t>
            </w:r>
          </w:p>
        </w:tc>
      </w:tr>
      <w:tr w:rsidR="0095199D" w:rsidTr="0048000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787" w:type="dxa"/>
            <w:gridSpan w:val="2"/>
            <w:vMerge/>
            <w:vAlign w:val="center"/>
          </w:tcPr>
          <w:p w:rsidR="0095199D" w:rsidRDefault="0095199D" w:rsidP="0048000D">
            <w:pPr>
              <w:jc w:val="center"/>
            </w:pPr>
          </w:p>
        </w:tc>
        <w:tc>
          <w:tcPr>
            <w:tcW w:w="5741" w:type="dxa"/>
            <w:gridSpan w:val="4"/>
            <w:tcBorders>
              <w:top w:val="dashed" w:sz="4" w:space="0" w:color="auto"/>
            </w:tcBorders>
          </w:tcPr>
          <w:p w:rsidR="0095199D" w:rsidRDefault="0095199D" w:rsidP="0048000D">
            <w:r>
              <w:rPr>
                <w:rFonts w:hint="eastAsia"/>
              </w:rPr>
              <w:t xml:space="preserve">　</w:t>
            </w:r>
          </w:p>
        </w:tc>
      </w:tr>
    </w:tbl>
    <w:p w:rsidR="00C27DB5" w:rsidRDefault="00C27DB5" w:rsidP="00C27DB5">
      <w:pPr>
        <w:wordWrap/>
        <w:autoSpaceDE/>
        <w:autoSpaceDN/>
        <w:snapToGrid w:val="0"/>
        <w:rPr>
          <w:rFonts w:hAnsi="ＭＳ 明朝"/>
          <w:szCs w:val="21"/>
        </w:rPr>
      </w:pPr>
    </w:p>
    <w:p w:rsidR="00C27DB5" w:rsidRPr="00451838" w:rsidRDefault="007C7A52" w:rsidP="00C27DB5">
      <w:pPr>
        <w:wordWrap/>
        <w:autoSpaceDE/>
        <w:autoSpaceDN/>
        <w:snapToGrid w:val="0"/>
        <w:rPr>
          <w:rFonts w:hAnsi="ＭＳ 明朝"/>
          <w:szCs w:val="21"/>
        </w:rPr>
      </w:pPr>
      <w:r>
        <w:rPr>
          <w:rFonts w:hAnsi="ＭＳ 明朝"/>
          <w:szCs w:val="21"/>
        </w:rPr>
        <w:t>5</w:t>
      </w:r>
      <w:r w:rsidR="00C27DB5">
        <w:rPr>
          <w:rFonts w:hAnsi="ＭＳ 明朝" w:hint="eastAsia"/>
          <w:szCs w:val="21"/>
        </w:rPr>
        <w:t xml:space="preserve">　委任状　</w:t>
      </w:r>
      <w:r w:rsidR="00C27DB5" w:rsidRPr="001540F0">
        <w:rPr>
          <w:rFonts w:hAnsi="ＭＳ 明朝" w:hint="eastAsia"/>
          <w:b/>
          <w:szCs w:val="21"/>
        </w:rPr>
        <w:t>※請求者と口座名義人が異なる場合</w:t>
      </w:r>
      <w:r w:rsidR="00C27DB5">
        <w:rPr>
          <w:rFonts w:hAnsi="ＭＳ 明朝" w:hint="eastAsia"/>
          <w:b/>
          <w:szCs w:val="21"/>
        </w:rPr>
        <w:t>は、</w:t>
      </w:r>
      <w:r w:rsidR="00C27DB5" w:rsidRPr="001540F0">
        <w:rPr>
          <w:rFonts w:hAnsi="ＭＳ 明朝" w:hint="eastAsia"/>
          <w:b/>
          <w:szCs w:val="21"/>
        </w:rPr>
        <w:t>ご記入ください。</w:t>
      </w:r>
    </w:p>
    <w:p w:rsidR="00C27DB5" w:rsidRDefault="00C27DB5" w:rsidP="00C27DB5">
      <w:pPr>
        <w:wordWrap/>
        <w:autoSpaceDE/>
        <w:autoSpaceDN/>
        <w:snapToGrid w:val="0"/>
        <w:rPr>
          <w:rFonts w:hAnsi="ＭＳ 明朝"/>
          <w:szCs w:val="21"/>
        </w:rPr>
      </w:pPr>
      <w:r w:rsidRPr="00A74283">
        <w:rPr>
          <w:rFonts w:hAnsi="ＭＳ 明朝" w:hint="eastAsia"/>
          <w:szCs w:val="21"/>
        </w:rPr>
        <w:t>上記口座名義人に、いの町地域で支え合う防災対策事業費補助金の受領を委任します。</w:t>
      </w:r>
    </w:p>
    <w:p w:rsidR="00C27DB5" w:rsidRPr="00A74283" w:rsidRDefault="00C27DB5" w:rsidP="00C27DB5">
      <w:pPr>
        <w:wordWrap/>
        <w:autoSpaceDE/>
        <w:autoSpaceDN/>
        <w:snapToGrid w:val="0"/>
        <w:rPr>
          <w:rFonts w:hAnsi="ＭＳ 明朝"/>
          <w:szCs w:val="21"/>
        </w:rPr>
      </w:pPr>
    </w:p>
    <w:p w:rsidR="00C27DB5" w:rsidRDefault="00C27DB5" w:rsidP="00C27DB5">
      <w:pPr>
        <w:wordWrap/>
        <w:autoSpaceDE/>
        <w:snapToGrid w:val="0"/>
        <w:rPr>
          <w:rFonts w:hAnsi="ＭＳ 明朝"/>
          <w:szCs w:val="21"/>
          <w:u w:val="single"/>
        </w:rPr>
      </w:pPr>
      <w:r w:rsidRPr="00A74283">
        <w:rPr>
          <w:rFonts w:hAnsi="ＭＳ 明朝" w:hint="eastAsia"/>
          <w:szCs w:val="21"/>
          <w:u w:val="single"/>
        </w:rPr>
        <w:t xml:space="preserve">自主防災組織名：　　　　　　　　　</w:t>
      </w:r>
      <w:r w:rsidRPr="00A74283">
        <w:rPr>
          <w:rFonts w:hAnsi="ＭＳ 明朝" w:hint="eastAsia"/>
          <w:szCs w:val="21"/>
        </w:rPr>
        <w:t xml:space="preserve">　　　</w:t>
      </w:r>
      <w:r w:rsidRPr="00A74283">
        <w:rPr>
          <w:rFonts w:hAnsi="ＭＳ 明朝" w:hint="eastAsia"/>
          <w:szCs w:val="21"/>
          <w:u w:val="single"/>
        </w:rPr>
        <w:t>代表者氏名</w:t>
      </w:r>
      <w:r w:rsidRPr="00A74283">
        <w:rPr>
          <w:rFonts w:hAnsi="ＭＳ 明朝"/>
          <w:szCs w:val="21"/>
          <w:u w:val="single"/>
        </w:rPr>
        <w:t xml:space="preserve">  </w:t>
      </w:r>
      <w:r w:rsidRPr="00A74283">
        <w:rPr>
          <w:rFonts w:hAnsi="ＭＳ 明朝" w:hint="eastAsia"/>
          <w:szCs w:val="21"/>
          <w:u w:val="single"/>
        </w:rPr>
        <w:t xml:space="preserve">　　　　　　　　　</w:t>
      </w:r>
      <w:r w:rsidRPr="00A74283">
        <w:rPr>
          <w:rFonts w:hAnsi="ＭＳ 明朝"/>
          <w:szCs w:val="21"/>
          <w:u w:val="single"/>
        </w:rPr>
        <w:t xml:space="preserve">         </w:t>
      </w:r>
      <w:r w:rsidRPr="00A74283">
        <w:rPr>
          <w:rFonts w:hAnsi="ＭＳ 明朝" w:hint="eastAsia"/>
          <w:szCs w:val="21"/>
          <w:u w:val="single"/>
        </w:rPr>
        <w:t>印</w:t>
      </w:r>
    </w:p>
    <w:p w:rsidR="007C7A52" w:rsidRDefault="007C7A52" w:rsidP="00C27DB5">
      <w:pPr>
        <w:wordWrap/>
        <w:autoSpaceDE/>
        <w:snapToGrid w:val="0"/>
        <w:rPr>
          <w:rFonts w:hAnsi="ＭＳ 明朝"/>
          <w:szCs w:val="21"/>
        </w:rPr>
      </w:pPr>
    </w:p>
    <w:p w:rsidR="007C7A52" w:rsidRDefault="007C7A52" w:rsidP="007C7A52">
      <w:pPr>
        <w:wordWrap/>
        <w:autoSpaceDE/>
        <w:autoSpaceDN/>
        <w:snapToGrid w:val="0"/>
        <w:rPr>
          <w:rFonts w:hAnsi="ＭＳ 明朝"/>
          <w:szCs w:val="21"/>
        </w:rPr>
      </w:pPr>
      <w:r>
        <w:rPr>
          <w:rFonts w:hAnsi="ＭＳ 明朝"/>
          <w:szCs w:val="21"/>
        </w:rPr>
        <w:t>6</w:t>
      </w:r>
      <w:r>
        <w:rPr>
          <w:rFonts w:hAnsi="ＭＳ 明朝" w:hint="eastAsia"/>
          <w:szCs w:val="21"/>
        </w:rPr>
        <w:t xml:space="preserve">　発行責任者及び担当者　</w:t>
      </w:r>
      <w:r w:rsidRPr="00431018">
        <w:rPr>
          <w:rFonts w:hAnsi="ＭＳ 明朝" w:hint="eastAsia"/>
          <w:b/>
          <w:szCs w:val="21"/>
        </w:rPr>
        <w:t>※上記「代表者　氏名」欄の押印省略する場合は、ご記入ください。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9"/>
        <w:gridCol w:w="2693"/>
        <w:gridCol w:w="850"/>
        <w:gridCol w:w="2835"/>
      </w:tblGrid>
      <w:tr w:rsidR="007C7A52" w:rsidTr="00786C6D">
        <w:trPr>
          <w:trHeight w:val="272"/>
        </w:trPr>
        <w:tc>
          <w:tcPr>
            <w:tcW w:w="1418" w:type="dxa"/>
            <w:shd w:val="clear" w:color="auto" w:fill="E7E6E6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発行責任者</w:t>
            </w:r>
          </w:p>
        </w:tc>
        <w:tc>
          <w:tcPr>
            <w:tcW w:w="709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693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rPr>
                <w:rFonts w:hAnsi="ＭＳ 明朝"/>
                <w:szCs w:val="21"/>
              </w:rPr>
            </w:pPr>
          </w:p>
        </w:tc>
      </w:tr>
      <w:tr w:rsidR="007C7A52" w:rsidTr="00786C6D">
        <w:trPr>
          <w:trHeight w:val="426"/>
        </w:trPr>
        <w:tc>
          <w:tcPr>
            <w:tcW w:w="1418" w:type="dxa"/>
            <w:shd w:val="clear" w:color="auto" w:fill="E7E6E6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709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693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:rsidR="007C7A52" w:rsidRDefault="007C7A52" w:rsidP="00786C6D">
            <w:pPr>
              <w:wordWrap/>
              <w:autoSpaceDE/>
              <w:autoSpaceDN/>
              <w:snapToGrid w:val="0"/>
              <w:spacing w:beforeLines="50" w:before="167" w:afterLines="50" w:after="167"/>
              <w:rPr>
                <w:rFonts w:hAnsi="ＭＳ 明朝"/>
                <w:szCs w:val="21"/>
              </w:rPr>
            </w:pPr>
          </w:p>
        </w:tc>
      </w:tr>
    </w:tbl>
    <w:p w:rsidR="007C7A52" w:rsidRPr="00A74283" w:rsidRDefault="007C7A52" w:rsidP="00C27DB5">
      <w:pPr>
        <w:wordWrap/>
        <w:autoSpaceDE/>
        <w:snapToGrid w:val="0"/>
        <w:rPr>
          <w:rFonts w:hAnsi="ＭＳ 明朝"/>
          <w:szCs w:val="21"/>
        </w:rPr>
      </w:pPr>
    </w:p>
    <w:p w:rsidR="00C27DB5" w:rsidRPr="00A74283" w:rsidRDefault="00C27DB5" w:rsidP="00C27DB5">
      <w:pPr>
        <w:rPr>
          <w:rFonts w:hAnsi="ＭＳ 明朝"/>
        </w:rPr>
      </w:pPr>
    </w:p>
    <w:p w:rsidR="000763C6" w:rsidRPr="00814EE8" w:rsidRDefault="000763C6" w:rsidP="00814EE8">
      <w:pPr>
        <w:wordWrap/>
        <w:autoSpaceDE/>
        <w:snapToGrid w:val="0"/>
        <w:rPr>
          <w:szCs w:val="21"/>
        </w:rPr>
      </w:pPr>
    </w:p>
    <w:sectPr w:rsidR="000763C6" w:rsidRPr="00814EE8" w:rsidSect="00C760F8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0F" w:rsidRDefault="0045640F">
      <w:r>
        <w:separator/>
      </w:r>
    </w:p>
  </w:endnote>
  <w:endnote w:type="continuationSeparator" w:id="0">
    <w:p w:rsidR="0045640F" w:rsidRDefault="004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0F" w:rsidRDefault="0045640F">
      <w:r>
        <w:separator/>
      </w:r>
    </w:p>
  </w:footnote>
  <w:footnote w:type="continuationSeparator" w:id="0">
    <w:p w:rsidR="0045640F" w:rsidRDefault="004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49"/>
    <w:rsid w:val="000763C6"/>
    <w:rsid w:val="00092893"/>
    <w:rsid w:val="00111C4E"/>
    <w:rsid w:val="001540F0"/>
    <w:rsid w:val="00196201"/>
    <w:rsid w:val="001F6836"/>
    <w:rsid w:val="00346C4F"/>
    <w:rsid w:val="00347149"/>
    <w:rsid w:val="00347DBD"/>
    <w:rsid w:val="00431018"/>
    <w:rsid w:val="00451838"/>
    <w:rsid w:val="0045640F"/>
    <w:rsid w:val="0048000D"/>
    <w:rsid w:val="004A0D17"/>
    <w:rsid w:val="004E05C5"/>
    <w:rsid w:val="00513C38"/>
    <w:rsid w:val="005739B2"/>
    <w:rsid w:val="005825C3"/>
    <w:rsid w:val="005D0CCF"/>
    <w:rsid w:val="0061546D"/>
    <w:rsid w:val="0063575F"/>
    <w:rsid w:val="006555CC"/>
    <w:rsid w:val="006E2B35"/>
    <w:rsid w:val="00710265"/>
    <w:rsid w:val="00786C6D"/>
    <w:rsid w:val="007C7A52"/>
    <w:rsid w:val="007D5195"/>
    <w:rsid w:val="007E5A97"/>
    <w:rsid w:val="00814EE8"/>
    <w:rsid w:val="00873076"/>
    <w:rsid w:val="00893261"/>
    <w:rsid w:val="008C6416"/>
    <w:rsid w:val="0095199D"/>
    <w:rsid w:val="00A730E5"/>
    <w:rsid w:val="00A74283"/>
    <w:rsid w:val="00AA4DF4"/>
    <w:rsid w:val="00AC3B3B"/>
    <w:rsid w:val="00AF15E8"/>
    <w:rsid w:val="00B0550F"/>
    <w:rsid w:val="00BA090C"/>
    <w:rsid w:val="00BA39A0"/>
    <w:rsid w:val="00BD4FB6"/>
    <w:rsid w:val="00C129C0"/>
    <w:rsid w:val="00C27DB5"/>
    <w:rsid w:val="00C760F8"/>
    <w:rsid w:val="00CA24A4"/>
    <w:rsid w:val="00D31CB4"/>
    <w:rsid w:val="00EA0836"/>
    <w:rsid w:val="00F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6EDE0"/>
  <w14:defaultImageDpi w14:val="0"/>
  <w15:docId w15:val="{75C6F136-F0A5-4C89-BD59-5EC3D10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714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4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7149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locked/>
    <w:rsid w:val="00C2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385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新谷 洋宜</cp:lastModifiedBy>
  <cp:revision>2</cp:revision>
  <cp:lastPrinted>2025-03-16T03:02:00Z</cp:lastPrinted>
  <dcterms:created xsi:type="dcterms:W3CDTF">2025-03-18T02:11:00Z</dcterms:created>
  <dcterms:modified xsi:type="dcterms:W3CDTF">2025-03-18T02:11:00Z</dcterms:modified>
</cp:coreProperties>
</file>