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E5" w:rsidRDefault="000E0BE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E0BE5" w:rsidRDefault="000E0BE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　　</w:t>
      </w:r>
    </w:p>
    <w:p w:rsidR="000E0BE5" w:rsidRDefault="000E0BE5">
      <w:pPr>
        <w:wordWrap w:val="0"/>
        <w:overflowPunct w:val="0"/>
        <w:autoSpaceDE w:val="0"/>
        <w:autoSpaceDN w:val="0"/>
      </w:pPr>
    </w:p>
    <w:p w:rsidR="000E0BE5" w:rsidRDefault="000E0BE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いの町長　様</w:t>
      </w:r>
    </w:p>
    <w:p w:rsidR="000E0BE5" w:rsidRDefault="000E0BE5">
      <w:pPr>
        <w:wordWrap w:val="0"/>
        <w:overflowPunct w:val="0"/>
        <w:autoSpaceDE w:val="0"/>
        <w:autoSpaceDN w:val="0"/>
      </w:pPr>
    </w:p>
    <w:p w:rsidR="000E0BE5" w:rsidRDefault="000E0BE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</w:t>
      </w:r>
      <w:r w:rsidR="000561D2">
        <w:rPr>
          <w:rFonts w:hint="eastAsia"/>
        </w:rPr>
        <w:t xml:space="preserve"> </w:t>
      </w:r>
      <w:r w:rsidR="000561D2">
        <w:t xml:space="preserve"> 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いの町　　　　　　　　</w:t>
      </w:r>
    </w:p>
    <w:p w:rsidR="000E0BE5" w:rsidRDefault="000E0BE5" w:rsidP="000561D2">
      <w:pPr>
        <w:wordWrap w:val="0"/>
        <w:overflowPunct w:val="0"/>
        <w:autoSpaceDE w:val="0"/>
        <w:autoSpaceDN w:val="0"/>
        <w:ind w:right="627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</w:t>
      </w:r>
    </w:p>
    <w:p w:rsidR="000E0BE5" w:rsidRDefault="000E0BE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4"/>
        </w:rPr>
        <w:t>電</w:t>
      </w:r>
      <w:r>
        <w:rPr>
          <w:rFonts w:hint="eastAsia"/>
        </w:rPr>
        <w:t xml:space="preserve">話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p w:rsidR="000E0BE5" w:rsidRDefault="000E0BE5">
      <w:pPr>
        <w:wordWrap w:val="0"/>
        <w:overflowPunct w:val="0"/>
        <w:autoSpaceDE w:val="0"/>
        <w:autoSpaceDN w:val="0"/>
        <w:jc w:val="left"/>
      </w:pPr>
    </w:p>
    <w:p w:rsidR="000E0BE5" w:rsidRDefault="000E0BE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生ごみ電動処理機購入費補助金交付申請書</w:t>
      </w:r>
    </w:p>
    <w:p w:rsidR="000E0BE5" w:rsidRDefault="000E0BE5">
      <w:pPr>
        <w:wordWrap w:val="0"/>
        <w:overflowPunct w:val="0"/>
        <w:autoSpaceDE w:val="0"/>
        <w:autoSpaceDN w:val="0"/>
        <w:jc w:val="left"/>
      </w:pPr>
    </w:p>
    <w:p w:rsidR="000E0BE5" w:rsidRDefault="000E0BE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いの町生ごみ電動処理機購入費補助金交付要綱第</w:t>
      </w:r>
      <w:r>
        <w:t>5</w:t>
      </w:r>
      <w:r>
        <w:rPr>
          <w:rFonts w:hint="eastAsia"/>
        </w:rPr>
        <w:t>条の規定により、生ごみ電動処理機購入費補助金について、別紙見積もり明細書を添付し、次のとおり申請します。</w:t>
      </w:r>
    </w:p>
    <w:p w:rsidR="000E0BE5" w:rsidRDefault="000E0BE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補助金の交付を受けたときは、同要綱の規定を遵守するとともに、処理機を有効に活用し、生ごみの排出抑制及び減量に努めます。また、申請の審査の際、私が住民基本台帳に記載されていることについて、町が確認する場合があることを了承します。</w:t>
      </w:r>
    </w:p>
    <w:p w:rsidR="000E0BE5" w:rsidRDefault="000E0BE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3172"/>
        <w:gridCol w:w="3172"/>
      </w:tblGrid>
      <w:tr w:rsidR="000E0BE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89" w:type="dxa"/>
            <w:vMerge w:val="restart"/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基数</w:t>
            </w:r>
          </w:p>
        </w:tc>
      </w:tr>
      <w:tr w:rsidR="000E0BE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89" w:type="dxa"/>
            <w:vMerge/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電気式生ごみ処理機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spacing w:val="416"/>
              </w:rPr>
              <w:t>1</w:t>
            </w:r>
            <w:r>
              <w:rPr>
                <w:rFonts w:hint="eastAsia"/>
              </w:rPr>
              <w:t>基</w:t>
            </w:r>
          </w:p>
        </w:tc>
      </w:tr>
      <w:tr w:rsidR="000E0BE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89" w:type="dxa"/>
            <w:vMerge/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5" w:rsidRDefault="000E0BE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spacing w:val="416"/>
              </w:rPr>
              <w:t>1</w:t>
            </w:r>
            <w:r>
              <w:rPr>
                <w:rFonts w:hint="eastAsia"/>
              </w:rPr>
              <w:t>基</w:t>
            </w:r>
          </w:p>
        </w:tc>
      </w:tr>
    </w:tbl>
    <w:p w:rsidR="000E0BE5" w:rsidRDefault="000E0BE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※　基数は、</w:t>
      </w:r>
      <w:r>
        <w:t>1</w:t>
      </w:r>
      <w:r>
        <w:rPr>
          <w:rFonts w:hint="eastAsia"/>
        </w:rPr>
        <w:t>世帯当たり</w:t>
      </w:r>
      <w:r>
        <w:t>1</w:t>
      </w:r>
      <w:r>
        <w:rPr>
          <w:rFonts w:hint="eastAsia"/>
        </w:rPr>
        <w:t>基が限度です。</w:t>
      </w:r>
    </w:p>
    <w:sectPr w:rsidR="000E0B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E5" w:rsidRDefault="000E0BE5">
      <w:r>
        <w:separator/>
      </w:r>
    </w:p>
  </w:endnote>
  <w:endnote w:type="continuationSeparator" w:id="0">
    <w:p w:rsidR="000E0BE5" w:rsidRDefault="000E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E5" w:rsidRDefault="000E0BE5">
      <w:r>
        <w:separator/>
      </w:r>
    </w:p>
  </w:footnote>
  <w:footnote w:type="continuationSeparator" w:id="0">
    <w:p w:rsidR="000E0BE5" w:rsidRDefault="000E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E5"/>
    <w:rsid w:val="000561D2"/>
    <w:rsid w:val="000E0BE5"/>
    <w:rsid w:val="008F3F3F"/>
    <w:rsid w:val="00D7266B"/>
    <w:rsid w:val="00E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B57481"/>
  <w14:defaultImageDpi w14:val="0"/>
  <w15:docId w15:val="{BD68F0D7-36A8-4C69-82E4-B9E58589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277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筒井 智仁</cp:lastModifiedBy>
  <cp:revision>2</cp:revision>
  <dcterms:created xsi:type="dcterms:W3CDTF">2026-03-09T06:31:00Z</dcterms:created>
  <dcterms:modified xsi:type="dcterms:W3CDTF">2026-03-09T06:31:00Z</dcterms:modified>
</cp:coreProperties>
</file>